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B5" w:rsidRPr="000132DC" w:rsidRDefault="008E78B5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8E78B5" w:rsidRPr="000132DC" w:rsidRDefault="008E78B5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8E78B5" w:rsidRPr="000C0385" w:rsidRDefault="008E78B5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C0385">
        <w:rPr>
          <w:rFonts w:ascii="Arial" w:hAnsi="Arial" w:cs="Arial"/>
          <w:b/>
          <w:bCs/>
          <w:i/>
          <w:iCs/>
          <w:sz w:val="22"/>
          <w:szCs w:val="22"/>
        </w:rPr>
        <w:t xml:space="preserve">na "Zakup wraz z dostawą przenośnej pętli indukcyjnej na bieżące potrzeby Urzędu Gminy w Kluczewsku" </w:t>
      </w:r>
      <w:r w:rsidRPr="000C0385">
        <w:rPr>
          <w:rFonts w:ascii="Arial" w:hAnsi="Arial" w:cs="Arial"/>
          <w:b/>
          <w:bCs/>
          <w:sz w:val="22"/>
          <w:szCs w:val="22"/>
        </w:rPr>
        <w:t>poniżej 130.000,00 złotych netto.</w:t>
      </w:r>
    </w:p>
    <w:p w:rsidR="008E78B5" w:rsidRPr="000132DC" w:rsidRDefault="008E78B5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132DC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:rsidR="008E78B5" w:rsidRPr="000132DC" w:rsidRDefault="008E78B5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E78B5" w:rsidRPr="000132DC" w:rsidRDefault="008E78B5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0132DC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0132DC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:rsidR="008E78B5" w:rsidRPr="000132DC" w:rsidRDefault="008E78B5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E78B5" w:rsidRPr="000132DC" w:rsidRDefault="008E78B5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:rsidR="008E78B5" w:rsidRPr="000132DC" w:rsidRDefault="008E78B5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E78B5" w:rsidRPr="000132DC" w:rsidRDefault="008E78B5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Przedmiot zamówienia obejmuje: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:rsidR="008E78B5" w:rsidRPr="000132DC" w:rsidRDefault="008E78B5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04401">
        <w:rPr>
          <w:rFonts w:ascii="Arial" w:hAnsi="Arial" w:cs="Arial"/>
          <w:sz w:val="22"/>
          <w:szCs w:val="22"/>
        </w:rPr>
        <w:t xml:space="preserve">Zakup wraz z dostawą przenośnej pętli indukcyjnej na bieżące potrzeby Urzędu Gminy </w:t>
      </w:r>
      <w:r>
        <w:rPr>
          <w:rFonts w:ascii="Arial" w:hAnsi="Arial" w:cs="Arial"/>
          <w:sz w:val="22"/>
          <w:szCs w:val="22"/>
        </w:rPr>
        <w:br/>
      </w:r>
      <w:r w:rsidRPr="00304401">
        <w:rPr>
          <w:rFonts w:ascii="Arial" w:hAnsi="Arial" w:cs="Arial"/>
          <w:sz w:val="22"/>
          <w:szCs w:val="22"/>
        </w:rPr>
        <w:t xml:space="preserve">w Kluczewsku, </w:t>
      </w:r>
      <w:r w:rsidRPr="000132DC">
        <w:rPr>
          <w:rFonts w:ascii="Arial" w:hAnsi="Arial" w:cs="Arial"/>
          <w:sz w:val="22"/>
          <w:szCs w:val="22"/>
        </w:rPr>
        <w:t>prowadzone w ramach Umowy nr DSG/ 0676 o powierzenie grantu w ramach projektu „Dostępny samorząd – granty” realizowanego przez Państwowy Fundusz Rehabilitacji Osób Niepełnosprawnych w ramach Działania 2.18 Programu Operacyjnego Wiedza Edukacja Rozwój 2014-2020.</w:t>
      </w:r>
    </w:p>
    <w:p w:rsidR="008E78B5" w:rsidRPr="000132DC" w:rsidRDefault="008E78B5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:rsidR="008E78B5" w:rsidRPr="00304401" w:rsidRDefault="008E78B5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  <w:sz w:val="28"/>
          <w:szCs w:val="28"/>
        </w:rPr>
      </w:pPr>
    </w:p>
    <w:p w:rsidR="008E78B5" w:rsidRPr="000132DC" w:rsidRDefault="008E78B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:rsidR="008E78B5" w:rsidRDefault="008E78B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:rsidR="008E78B5" w:rsidRPr="000132DC" w:rsidRDefault="008E78B5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8E78B5" w:rsidRDefault="008E78B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8E78B5" w:rsidRPr="000132DC" w:rsidRDefault="008E78B5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8E78B5" w:rsidRPr="000132DC" w:rsidRDefault="008E78B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:rsidR="008E78B5" w:rsidRPr="000132DC" w:rsidRDefault="008E78B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:rsidR="008E78B5" w:rsidRPr="00304401" w:rsidRDefault="008E78B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8E78B5" w:rsidRPr="000132DC" w:rsidRDefault="008E78B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:rsidR="008E78B5" w:rsidRPr="000132DC" w:rsidRDefault="008E78B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:rsidR="008E78B5" w:rsidRPr="000132DC" w:rsidRDefault="008E78B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:rsidR="008E78B5" w:rsidRPr="000132DC" w:rsidRDefault="008E78B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:rsidR="008E78B5" w:rsidRPr="000132DC" w:rsidRDefault="008E78B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:rsidR="008E78B5" w:rsidRPr="000132DC" w:rsidRDefault="008E78B5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E78B5" w:rsidRPr="000132DC" w:rsidRDefault="008E78B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:rsidR="008E78B5" w:rsidRPr="000132DC" w:rsidRDefault="008E78B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78B5" w:rsidRDefault="008E78B5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:rsidR="008E78B5" w:rsidRPr="003C3E9A" w:rsidRDefault="008E78B5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:rsidR="008E78B5" w:rsidRPr="000132DC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:rsidR="008E78B5" w:rsidRPr="000132DC" w:rsidRDefault="008E78B5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78B5" w:rsidRPr="000132DC" w:rsidRDefault="008E78B5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:rsidR="008E78B5" w:rsidRDefault="008E78B5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:rsidR="008E78B5" w:rsidRPr="003C3E9A" w:rsidRDefault="008E78B5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:rsidR="008E78B5" w:rsidRPr="000132DC" w:rsidRDefault="008E78B5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:rsidR="008E78B5" w:rsidRDefault="008E78B5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:rsidR="008E78B5" w:rsidRPr="003C3E9A" w:rsidRDefault="008E78B5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:rsidR="008E78B5" w:rsidRPr="000132DC" w:rsidRDefault="008E78B5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:rsidR="008E78B5" w:rsidRPr="000132DC" w:rsidRDefault="008E78B5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:rsidR="008E78B5" w:rsidRPr="000132DC" w:rsidRDefault="008E78B5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 </w:t>
      </w:r>
      <w:bookmarkStart w:id="0" w:name="_GoBack"/>
      <w:bookmarkEnd w:id="0"/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:rsidR="008E78B5" w:rsidRPr="000132DC" w:rsidRDefault="008E78B5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:rsidR="008E78B5" w:rsidRPr="000132DC" w:rsidRDefault="008E78B5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:rsidR="008E78B5" w:rsidRPr="000132DC" w:rsidRDefault="008E78B5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8E78B5" w:rsidRPr="000132DC" w:rsidRDefault="008E78B5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78B5" w:rsidRPr="000132DC" w:rsidRDefault="008E78B5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8E78B5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E78B5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530"/>
        <w:gridCol w:w="4530"/>
      </w:tblGrid>
      <w:tr w:rsidR="008E78B5">
        <w:tc>
          <w:tcPr>
            <w:tcW w:w="4530" w:type="dxa"/>
            <w:vAlign w:val="center"/>
          </w:tcPr>
          <w:p w:rsidR="008E78B5" w:rsidRPr="00A21039" w:rsidRDefault="008E78B5" w:rsidP="00A2103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1039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:rsidR="008E78B5" w:rsidRPr="00A21039" w:rsidRDefault="008E78B5" w:rsidP="00A21039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21039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8E78B5">
        <w:tc>
          <w:tcPr>
            <w:tcW w:w="4530" w:type="dxa"/>
            <w:vAlign w:val="center"/>
          </w:tcPr>
          <w:p w:rsidR="008E78B5" w:rsidRPr="00A21039" w:rsidRDefault="008E78B5" w:rsidP="00A2103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039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:rsidR="008E78B5" w:rsidRPr="00A21039" w:rsidRDefault="008E78B5" w:rsidP="00A2103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039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:rsidR="008E78B5" w:rsidRPr="000132DC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E78B5" w:rsidRPr="000132DC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8E78B5" w:rsidRPr="000132DC" w:rsidRDefault="008E78B5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E78B5" w:rsidRPr="000132DC" w:rsidRDefault="008E78B5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E78B5" w:rsidRPr="000132DC" w:rsidRDefault="008E78B5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8E78B5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8B5" w:rsidRDefault="008E78B5" w:rsidP="008775B7">
      <w:r>
        <w:separator/>
      </w:r>
    </w:p>
  </w:endnote>
  <w:endnote w:type="continuationSeparator" w:id="0">
    <w:p w:rsidR="008E78B5" w:rsidRDefault="008E78B5" w:rsidP="0087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B5" w:rsidRDefault="008E78B5">
    <w:pPr>
      <w:pStyle w:val="Footer"/>
      <w:jc w:val="center"/>
    </w:pPr>
  </w:p>
  <w:tbl>
    <w:tblPr>
      <w:tblW w:w="0" w:type="auto"/>
      <w:tblInd w:w="2" w:type="dxa"/>
      <w:tblLook w:val="00A0"/>
    </w:tblPr>
    <w:tblGrid>
      <w:gridCol w:w="2972"/>
      <w:gridCol w:w="6088"/>
    </w:tblGrid>
    <w:tr w:rsidR="008E78B5" w:rsidRPr="004D48B7">
      <w:tc>
        <w:tcPr>
          <w:tcW w:w="2972" w:type="dxa"/>
          <w:vAlign w:val="center"/>
        </w:tcPr>
        <w:p w:rsidR="008E78B5" w:rsidRPr="004D48B7" w:rsidRDefault="008E78B5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3673AB">
            <w:object w:dxaOrig="21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8.4pt;height:55.8pt" o:ole="">
                <v:imagedata r:id="rId1" o:title=""/>
              </v:shape>
              <o:OLEObject Type="Embed" ProgID="PBrush" ShapeID="_x0000_i1028" DrawAspect="Content" ObjectID="_1740203817" r:id="rId2"/>
            </w:object>
          </w:r>
        </w:p>
      </w:tc>
      <w:tc>
        <w:tcPr>
          <w:tcW w:w="6088" w:type="dxa"/>
        </w:tcPr>
        <w:p w:rsidR="008E78B5" w:rsidRPr="004D48B7" w:rsidRDefault="008E78B5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w:pict>
              <v:line id="Łącznik prosty 1" o:spid="_x0000_s2049" style="position:absolute;flip:y;z-index:251660288;visibility:visible;mso-position-horizontal-relative:text;mso-position-vertical-relative:text" from="-157.5pt,5.2pt" to="299.25pt,5.2pt" strokeweight=".5pt"/>
            </w:pict>
          </w:r>
        </w:p>
        <w:p w:rsidR="008E78B5" w:rsidRPr="004D48B7" w:rsidRDefault="008E78B5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:rsidR="008E78B5" w:rsidRPr="000132DC" w:rsidRDefault="008E78B5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:rsidR="008E78B5" w:rsidRPr="000132DC" w:rsidRDefault="008E78B5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:rsidR="008E78B5" w:rsidRPr="000132DC" w:rsidRDefault="008E78B5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:rsidR="008E78B5" w:rsidRPr="004D48B7" w:rsidRDefault="008E78B5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:rsidR="008E78B5" w:rsidRPr="000132DC" w:rsidRDefault="008E78B5" w:rsidP="00A86E75">
    <w:pPr>
      <w:pStyle w:val="Footer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8B5" w:rsidRDefault="008E78B5" w:rsidP="008775B7">
      <w:r>
        <w:separator/>
      </w:r>
    </w:p>
  </w:footnote>
  <w:footnote w:type="continuationSeparator" w:id="0">
    <w:p w:rsidR="008E78B5" w:rsidRDefault="008E78B5" w:rsidP="0087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B5" w:rsidRDefault="008E78B5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1" w:name="_Hlk66869503"/>
  </w:p>
  <w:p w:rsidR="008E78B5" w:rsidRPr="00B868F5" w:rsidRDefault="008E78B5" w:rsidP="006B6BE5">
    <w:pPr>
      <w:spacing w:after="120" w:line="264" w:lineRule="auto"/>
      <w:jc w:val="center"/>
      <w:rPr>
        <w:rFonts w:eastAsia="MS Mincho"/>
        <w:sz w:val="20"/>
        <w:szCs w:val="20"/>
      </w:rPr>
    </w:pPr>
    <w:r w:rsidRPr="00A21039">
      <w:rPr>
        <w:rFonts w:eastAsia="MS Mincho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4" o:spid="_x0000_i1026" type="#_x0000_t75" alt="Logotyp Funduszy Europejskich, flaga Polski, flaga Unii Europejskiej i napis Unia Europejska i Europejski Fundusz Społeczny" style="width:417pt;height:51pt;visibility:visible">
          <v:imagedata r:id="rId1" o:title=""/>
        </v:shape>
      </w:pict>
    </w:r>
  </w:p>
  <w:p w:rsidR="008E78B5" w:rsidRPr="000132DC" w:rsidRDefault="008E78B5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1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C0E"/>
    <w:rsid w:val="000132DC"/>
    <w:rsid w:val="00015A52"/>
    <w:rsid w:val="000206B3"/>
    <w:rsid w:val="000408EC"/>
    <w:rsid w:val="0007060E"/>
    <w:rsid w:val="000A45AA"/>
    <w:rsid w:val="000A528B"/>
    <w:rsid w:val="000B7575"/>
    <w:rsid w:val="000C0385"/>
    <w:rsid w:val="000F4CA6"/>
    <w:rsid w:val="001103B3"/>
    <w:rsid w:val="00115CAF"/>
    <w:rsid w:val="00146C82"/>
    <w:rsid w:val="001839A4"/>
    <w:rsid w:val="001B3361"/>
    <w:rsid w:val="001B7BD2"/>
    <w:rsid w:val="001E48C0"/>
    <w:rsid w:val="001F19C1"/>
    <w:rsid w:val="002071D1"/>
    <w:rsid w:val="0027508D"/>
    <w:rsid w:val="0028423B"/>
    <w:rsid w:val="00290971"/>
    <w:rsid w:val="002A3A87"/>
    <w:rsid w:val="002A5EF4"/>
    <w:rsid w:val="002B26A6"/>
    <w:rsid w:val="002C3E43"/>
    <w:rsid w:val="002D02CF"/>
    <w:rsid w:val="002D73DF"/>
    <w:rsid w:val="002E58C1"/>
    <w:rsid w:val="002F2B79"/>
    <w:rsid w:val="00302BD0"/>
    <w:rsid w:val="00304401"/>
    <w:rsid w:val="0031628C"/>
    <w:rsid w:val="00316BCC"/>
    <w:rsid w:val="00323F10"/>
    <w:rsid w:val="003673AB"/>
    <w:rsid w:val="00375033"/>
    <w:rsid w:val="00393878"/>
    <w:rsid w:val="003A0223"/>
    <w:rsid w:val="003C3E9A"/>
    <w:rsid w:val="003D64DC"/>
    <w:rsid w:val="003F66A1"/>
    <w:rsid w:val="003F7D65"/>
    <w:rsid w:val="00413B88"/>
    <w:rsid w:val="00413BD3"/>
    <w:rsid w:val="00437B42"/>
    <w:rsid w:val="0045508D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5BF1"/>
    <w:rsid w:val="005B6AD0"/>
    <w:rsid w:val="005F6B6E"/>
    <w:rsid w:val="006108C4"/>
    <w:rsid w:val="0062781D"/>
    <w:rsid w:val="00630356"/>
    <w:rsid w:val="00640CB5"/>
    <w:rsid w:val="00646F09"/>
    <w:rsid w:val="00653474"/>
    <w:rsid w:val="0066384D"/>
    <w:rsid w:val="00672A81"/>
    <w:rsid w:val="006B6BE5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8E78B5"/>
    <w:rsid w:val="00913DB0"/>
    <w:rsid w:val="00922CB1"/>
    <w:rsid w:val="0092660D"/>
    <w:rsid w:val="00933245"/>
    <w:rsid w:val="0096251E"/>
    <w:rsid w:val="009C0F29"/>
    <w:rsid w:val="009C24B8"/>
    <w:rsid w:val="009D08AC"/>
    <w:rsid w:val="009D7B6C"/>
    <w:rsid w:val="00A06C73"/>
    <w:rsid w:val="00A21039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A03C3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E41A98"/>
    <w:rsid w:val="00EA25C6"/>
    <w:rsid w:val="00EB4D44"/>
    <w:rsid w:val="00ED2488"/>
    <w:rsid w:val="00F01D72"/>
    <w:rsid w:val="00F03C16"/>
    <w:rsid w:val="00F0626A"/>
    <w:rsid w:val="00F12B0B"/>
    <w:rsid w:val="00F3115C"/>
    <w:rsid w:val="00F748F9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75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5B7"/>
    <w:rPr>
      <w:sz w:val="24"/>
      <w:szCs w:val="24"/>
    </w:rPr>
  </w:style>
  <w:style w:type="paragraph" w:styleId="NoSpacing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efaultParagraphFont"/>
    <w:uiPriority w:val="99"/>
    <w:rsid w:val="00C527BD"/>
  </w:style>
  <w:style w:type="character" w:styleId="Hyperlink">
    <w:name w:val="Hyperlink"/>
    <w:basedOn w:val="DefaultParagraphFont"/>
    <w:uiPriority w:val="99"/>
    <w:rsid w:val="00BE361E"/>
    <w:rPr>
      <w:color w:val="0000FF"/>
      <w:u w:val="single"/>
    </w:rPr>
  </w:style>
  <w:style w:type="paragraph" w:styleId="NormalWeb">
    <w:name w:val="Normal (Web)"/>
    <w:basedOn w:val="Normal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efaultParagraphFont"/>
    <w:uiPriority w:val="99"/>
    <w:rsid w:val="003F66A1"/>
  </w:style>
  <w:style w:type="character" w:customStyle="1" w:styleId="size">
    <w:name w:val="size"/>
    <w:basedOn w:val="DefaultParagraphFont"/>
    <w:uiPriority w:val="99"/>
    <w:rsid w:val="003F66A1"/>
  </w:style>
  <w:style w:type="table" w:styleId="TableGrid">
    <w:name w:val="Table Grid"/>
    <w:basedOn w:val="TableNormal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965</Words>
  <Characters>5794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user</cp:lastModifiedBy>
  <cp:revision>2</cp:revision>
  <cp:lastPrinted>2021-03-18T09:49:00Z</cp:lastPrinted>
  <dcterms:created xsi:type="dcterms:W3CDTF">2023-03-13T08:10:00Z</dcterms:created>
  <dcterms:modified xsi:type="dcterms:W3CDTF">2023-03-13T08:10:00Z</dcterms:modified>
</cp:coreProperties>
</file>