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91" w:rsidRPr="000132DC" w:rsidRDefault="002C0291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2C0291" w:rsidRPr="000132DC" w:rsidRDefault="002C0291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0291" w:rsidRPr="00D52995" w:rsidRDefault="002C0291" w:rsidP="00BE342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52995">
        <w:rPr>
          <w:rFonts w:ascii="Arial" w:hAnsi="Arial" w:cs="Arial"/>
          <w:b/>
          <w:bCs/>
          <w:i/>
          <w:iCs/>
          <w:sz w:val="22"/>
          <w:szCs w:val="22"/>
        </w:rPr>
        <w:t xml:space="preserve">na „Stworzenie Biuletynu Informacji Publicznej Gminy Kluczewsko zgodnego </w:t>
      </w:r>
      <w:r w:rsidRPr="00D52995">
        <w:rPr>
          <w:rFonts w:ascii="Arial" w:hAnsi="Arial" w:cs="Arial"/>
          <w:b/>
          <w:bCs/>
          <w:i/>
          <w:iCs/>
          <w:sz w:val="22"/>
          <w:szCs w:val="22"/>
        </w:rPr>
        <w:br/>
        <w:t xml:space="preserve">ze standardem WCAG 2.1” </w:t>
      </w:r>
      <w:r w:rsidRPr="00D52995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:rsidR="002C0291" w:rsidRPr="000132DC" w:rsidRDefault="002C0291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:rsidR="002C0291" w:rsidRPr="000132DC" w:rsidRDefault="002C0291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291" w:rsidRPr="000132DC" w:rsidRDefault="002C0291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:rsidR="002C0291" w:rsidRPr="000132DC" w:rsidRDefault="002C0291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291" w:rsidRPr="000132DC" w:rsidRDefault="002C0291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:rsidR="002C0291" w:rsidRPr="000132DC" w:rsidRDefault="002C0291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2C0291" w:rsidRPr="000132DC" w:rsidRDefault="002C0291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Przedmiot zamówienia obejmuje: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2C0291" w:rsidRPr="000132DC" w:rsidRDefault="002C0291" w:rsidP="00BE342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E342C">
        <w:rPr>
          <w:rFonts w:ascii="Arial" w:hAnsi="Arial" w:cs="Arial"/>
          <w:sz w:val="22"/>
          <w:szCs w:val="22"/>
        </w:rPr>
        <w:t xml:space="preserve">Stworzenie Biuletynu Informacji Publicznej Gminy Kluczewsko zgodnego ze standardem WCAG 2.1, prowadzone w ramach Umowy nr DSG/ 0676 o powierzenie grantu w ramach projektu „Dostępny samorząd – granty” realizowanego przez Państwowy Fundusz Rehabilitacji Osób Niepełnosprawnych w ramach </w:t>
      </w:r>
      <w:bookmarkEnd w:id="0"/>
      <w:r w:rsidRPr="000132DC">
        <w:rPr>
          <w:rFonts w:ascii="Arial" w:hAnsi="Arial" w:cs="Arial"/>
          <w:sz w:val="22"/>
          <w:szCs w:val="22"/>
        </w:rPr>
        <w:t>Działania 2.18 Programu Operacyjnego Wiedza Edukacja Rozwój 2014-2020.</w:t>
      </w:r>
    </w:p>
    <w:p w:rsidR="002C0291" w:rsidRPr="000132DC" w:rsidRDefault="002C0291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2"/>
          <w:szCs w:val="22"/>
        </w:rPr>
      </w:pPr>
    </w:p>
    <w:p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:rsidR="002C0291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:rsidR="002C0291" w:rsidRPr="000132DC" w:rsidRDefault="002C0291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C0291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C0291" w:rsidRPr="000132DC" w:rsidRDefault="002C0291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:rsidR="002C0291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:rsidR="002C0291" w:rsidRPr="00D52995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D52995">
        <w:rPr>
          <w:rFonts w:ascii="Arial" w:hAnsi="Arial" w:cs="Arial"/>
          <w:sz w:val="22"/>
          <w:szCs w:val="22"/>
        </w:rPr>
        <w:t>Adres e - mail: ..............................................................................................</w:t>
      </w:r>
    </w:p>
    <w:p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:rsidR="002C0291" w:rsidRPr="000132DC" w:rsidRDefault="002C0291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0291" w:rsidRDefault="002C0291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:rsidR="002C0291" w:rsidRPr="003C3E9A" w:rsidRDefault="002C0291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:rsidR="002C0291" w:rsidRPr="000132DC" w:rsidRDefault="002C0291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0291" w:rsidRPr="000132DC" w:rsidRDefault="002C0291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:rsidR="002C0291" w:rsidRDefault="002C0291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2C0291" w:rsidRPr="003C3E9A" w:rsidRDefault="002C0291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:rsidR="002C0291" w:rsidRPr="000132DC" w:rsidRDefault="002C0291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2C0291" w:rsidRDefault="002C029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:rsidR="002C0291" w:rsidRPr="003C3E9A" w:rsidRDefault="002C029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:rsidR="002C0291" w:rsidRPr="000132DC" w:rsidRDefault="002C0291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:rsidR="002C0291" w:rsidRPr="000132DC" w:rsidRDefault="002C0291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C0291" w:rsidRPr="000132DC" w:rsidRDefault="002C0291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C0291" w:rsidRPr="000132DC" w:rsidRDefault="002C0291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2C0291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291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0"/>
        <w:gridCol w:w="4530"/>
      </w:tblGrid>
      <w:tr w:rsidR="002C0291">
        <w:tc>
          <w:tcPr>
            <w:tcW w:w="4530" w:type="dxa"/>
            <w:vAlign w:val="center"/>
          </w:tcPr>
          <w:p w:rsidR="002C0291" w:rsidRPr="00C31A30" w:rsidRDefault="002C0291" w:rsidP="00C31A30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1A30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:rsidR="002C0291" w:rsidRPr="00C31A30" w:rsidRDefault="002C0291" w:rsidP="00C31A30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31A30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2C0291">
        <w:tc>
          <w:tcPr>
            <w:tcW w:w="4530" w:type="dxa"/>
            <w:vAlign w:val="center"/>
          </w:tcPr>
          <w:p w:rsidR="002C0291" w:rsidRPr="00C31A30" w:rsidRDefault="002C0291" w:rsidP="00C31A30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A30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:rsidR="002C0291" w:rsidRPr="00C31A30" w:rsidRDefault="002C0291" w:rsidP="00C31A30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A30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2C0291" w:rsidRPr="000132DC" w:rsidRDefault="002C0291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C0291" w:rsidRPr="000132DC" w:rsidRDefault="002C0291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C0291" w:rsidRPr="000132DC" w:rsidRDefault="002C0291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2C0291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91" w:rsidRDefault="002C0291" w:rsidP="008775B7">
      <w:r>
        <w:separator/>
      </w:r>
    </w:p>
  </w:endnote>
  <w:endnote w:type="continuationSeparator" w:id="0">
    <w:p w:rsidR="002C0291" w:rsidRDefault="002C0291" w:rsidP="0087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91" w:rsidRDefault="002C0291">
    <w:pPr>
      <w:pStyle w:val="Footer"/>
      <w:jc w:val="center"/>
    </w:pPr>
  </w:p>
  <w:tbl>
    <w:tblPr>
      <w:tblW w:w="0" w:type="auto"/>
      <w:tblInd w:w="2" w:type="dxa"/>
      <w:tblLook w:val="00A0"/>
    </w:tblPr>
    <w:tblGrid>
      <w:gridCol w:w="2972"/>
      <w:gridCol w:w="6088"/>
    </w:tblGrid>
    <w:tr w:rsidR="002C0291" w:rsidRPr="004D48B7">
      <w:tc>
        <w:tcPr>
          <w:tcW w:w="2972" w:type="dxa"/>
          <w:vAlign w:val="center"/>
        </w:tcPr>
        <w:p w:rsidR="002C0291" w:rsidRPr="004D48B7" w:rsidRDefault="002C0291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DC17B9">
            <w:object w:dxaOrig="21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8.4pt;height:56.4pt" o:ole="">
                <v:imagedata r:id="rId1" o:title=""/>
              </v:shape>
              <o:OLEObject Type="Embed" ProgID="PBrush" ShapeID="_x0000_i1028" DrawAspect="Content" ObjectID="_1740224788" r:id="rId2"/>
            </w:object>
          </w:r>
        </w:p>
      </w:tc>
      <w:tc>
        <w:tcPr>
          <w:tcW w:w="6088" w:type="dxa"/>
        </w:tcPr>
        <w:p w:rsidR="002C0291" w:rsidRPr="004D48B7" w:rsidRDefault="002C0291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pict>
              <v:line id="Łącznik prosty 1" o:spid="_x0000_s2049" style="position:absolute;flip:y;z-index:251660288;visibility:visible;mso-position-horizontal-relative:text;mso-position-vertical-relative:text" from="-157.5pt,5.2pt" to="299.25pt,5.2pt" strokeweight=".5pt"/>
            </w:pict>
          </w:r>
        </w:p>
        <w:p w:rsidR="002C0291" w:rsidRPr="004D48B7" w:rsidRDefault="002C0291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:rsidR="002C0291" w:rsidRPr="000132DC" w:rsidRDefault="002C0291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:rsidR="002C0291" w:rsidRPr="000132DC" w:rsidRDefault="002C0291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:rsidR="002C0291" w:rsidRPr="000132DC" w:rsidRDefault="002C0291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:rsidR="002C0291" w:rsidRPr="004D48B7" w:rsidRDefault="002C0291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:rsidR="002C0291" w:rsidRPr="000132DC" w:rsidRDefault="002C0291" w:rsidP="00A86E75">
    <w:pPr>
      <w:pStyle w:val="Footer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91" w:rsidRDefault="002C0291" w:rsidP="008775B7">
      <w:r>
        <w:separator/>
      </w:r>
    </w:p>
  </w:footnote>
  <w:footnote w:type="continuationSeparator" w:id="0">
    <w:p w:rsidR="002C0291" w:rsidRDefault="002C0291" w:rsidP="0087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91" w:rsidRDefault="002C0291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1" w:name="_Hlk66869503"/>
  </w:p>
  <w:p w:rsidR="002C0291" w:rsidRPr="00B868F5" w:rsidRDefault="002C0291" w:rsidP="006B6BE5">
    <w:pPr>
      <w:spacing w:after="120" w:line="264" w:lineRule="auto"/>
      <w:jc w:val="center"/>
      <w:rPr>
        <w:rFonts w:eastAsia="MS Mincho"/>
        <w:sz w:val="20"/>
        <w:szCs w:val="20"/>
      </w:rPr>
    </w:pPr>
    <w:r w:rsidRPr="00C31A30">
      <w:rPr>
        <w:rFonts w:eastAsia="MS Mincho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6" type="#_x0000_t75" alt="Logotyp Funduszy Europejskich, flaga Polski, flaga Unii Europejskiej i napis Unia Europejska i Europejski Fundusz Społeczny" style="width:417pt;height:51pt;visibility:visible">
          <v:imagedata r:id="rId1" o:title=""/>
        </v:shape>
      </w:pict>
    </w:r>
  </w:p>
  <w:p w:rsidR="002C0291" w:rsidRPr="000132DC" w:rsidRDefault="002C0291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1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7508D"/>
    <w:rsid w:val="0028423B"/>
    <w:rsid w:val="00290971"/>
    <w:rsid w:val="002A3A87"/>
    <w:rsid w:val="002A5EF4"/>
    <w:rsid w:val="002B26A6"/>
    <w:rsid w:val="002C0291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E21C8"/>
    <w:rsid w:val="003F66A1"/>
    <w:rsid w:val="003F7D65"/>
    <w:rsid w:val="00413B88"/>
    <w:rsid w:val="00413BD3"/>
    <w:rsid w:val="00437B42"/>
    <w:rsid w:val="0045508D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5CFA"/>
    <w:rsid w:val="0092660D"/>
    <w:rsid w:val="00933245"/>
    <w:rsid w:val="0096251E"/>
    <w:rsid w:val="009C0F29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03C3"/>
    <w:rsid w:val="00BE342C"/>
    <w:rsid w:val="00BE361E"/>
    <w:rsid w:val="00C31A30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2995"/>
    <w:rsid w:val="00D5421A"/>
    <w:rsid w:val="00DA20B8"/>
    <w:rsid w:val="00DB1A54"/>
    <w:rsid w:val="00DC17B9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7"/>
    <w:rPr>
      <w:sz w:val="24"/>
      <w:szCs w:val="24"/>
    </w:rPr>
  </w:style>
  <w:style w:type="paragraph" w:styleId="NoSpacing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efaultParagraphFont"/>
    <w:uiPriority w:val="99"/>
    <w:rsid w:val="00C527BD"/>
  </w:style>
  <w:style w:type="character" w:styleId="Hyperlink">
    <w:name w:val="Hyperlink"/>
    <w:basedOn w:val="DefaultParagraphFont"/>
    <w:uiPriority w:val="99"/>
    <w:rsid w:val="00BE361E"/>
    <w:rPr>
      <w:color w:val="0000FF"/>
      <w:u w:val="single"/>
    </w:rPr>
  </w:style>
  <w:style w:type="paragraph" w:styleId="NormalWeb">
    <w:name w:val="Normal (Web)"/>
    <w:basedOn w:val="Normal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efaultParagraphFont"/>
    <w:uiPriority w:val="99"/>
    <w:rsid w:val="003F66A1"/>
  </w:style>
  <w:style w:type="character" w:customStyle="1" w:styleId="size">
    <w:name w:val="size"/>
    <w:basedOn w:val="DefaultParagraphFont"/>
    <w:uiPriority w:val="99"/>
    <w:rsid w:val="003F66A1"/>
  </w:style>
  <w:style w:type="table" w:styleId="TableGrid">
    <w:name w:val="Table Grid"/>
    <w:basedOn w:val="TableNormal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980</Words>
  <Characters>5881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user</cp:lastModifiedBy>
  <cp:revision>2</cp:revision>
  <cp:lastPrinted>2021-03-18T09:49:00Z</cp:lastPrinted>
  <dcterms:created xsi:type="dcterms:W3CDTF">2023-03-13T14:00:00Z</dcterms:created>
  <dcterms:modified xsi:type="dcterms:W3CDTF">2023-03-13T14:00:00Z</dcterms:modified>
</cp:coreProperties>
</file>